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F4" w:rsidRPr="00427C04" w:rsidRDefault="004451F4">
      <w:pPr>
        <w:kinsoku/>
        <w:rPr>
          <w:b w:val="0"/>
        </w:rPr>
      </w:pPr>
      <w:bookmarkStart w:id="0" w:name="_GoBack"/>
      <w:bookmarkEnd w:id="0"/>
      <w:r w:rsidRPr="00427C04">
        <w:rPr>
          <w:rFonts w:hint="eastAsia"/>
          <w:b w:val="0"/>
        </w:rPr>
        <w:t>様式第１号（第７条関係）</w:t>
      </w:r>
    </w:p>
    <w:p w:rsidR="004451F4" w:rsidRPr="00427C04" w:rsidRDefault="004451F4">
      <w:pPr>
        <w:kinsoku/>
        <w:rPr>
          <w:b w:val="0"/>
        </w:rPr>
      </w:pPr>
    </w:p>
    <w:p w:rsidR="004451F4" w:rsidRPr="00427C04" w:rsidRDefault="004451F4">
      <w:pPr>
        <w:kinsoku/>
        <w:jc w:val="center"/>
        <w:rPr>
          <w:b w:val="0"/>
        </w:rPr>
      </w:pPr>
      <w:r w:rsidRPr="00427C04">
        <w:rPr>
          <w:rFonts w:hint="eastAsia"/>
          <w:b w:val="0"/>
        </w:rPr>
        <w:t>ネーミングライツ事業申込書</w:t>
      </w:r>
    </w:p>
    <w:p w:rsidR="004451F4" w:rsidRPr="00427C04" w:rsidRDefault="004451F4">
      <w:pPr>
        <w:kinsoku/>
        <w:rPr>
          <w:b w:val="0"/>
        </w:rPr>
      </w:pPr>
    </w:p>
    <w:p w:rsidR="004451F4" w:rsidRDefault="004451F4">
      <w:pPr>
        <w:kinsoku/>
        <w:jc w:val="right"/>
        <w:rPr>
          <w:b w:val="0"/>
        </w:rPr>
      </w:pPr>
      <w:r w:rsidRPr="00427C04">
        <w:rPr>
          <w:rFonts w:hint="eastAsia"/>
          <w:b w:val="0"/>
        </w:rPr>
        <w:t xml:space="preserve">年　　月　　日　</w:t>
      </w:r>
    </w:p>
    <w:p w:rsidR="00427C04" w:rsidRPr="00427C04" w:rsidRDefault="00427C04">
      <w:pPr>
        <w:kinsoku/>
        <w:jc w:val="right"/>
        <w:rPr>
          <w:b w:val="0"/>
        </w:rPr>
      </w:pPr>
    </w:p>
    <w:p w:rsidR="004451F4" w:rsidRPr="00427C04" w:rsidRDefault="00427C04">
      <w:pPr>
        <w:kinsoku/>
        <w:rPr>
          <w:b w:val="0"/>
        </w:rPr>
      </w:pPr>
      <w:r>
        <w:rPr>
          <w:rFonts w:hint="eastAsia"/>
          <w:b w:val="0"/>
        </w:rPr>
        <w:t xml:space="preserve">　　御前崎</w:t>
      </w:r>
      <w:r w:rsidR="004451F4" w:rsidRPr="00427C04">
        <w:rPr>
          <w:rFonts w:hint="eastAsia"/>
          <w:b w:val="0"/>
        </w:rPr>
        <w:t>市長</w:t>
      </w:r>
      <w:r w:rsidR="00E34320">
        <w:rPr>
          <w:rFonts w:hint="eastAsia"/>
          <w:b w:val="0"/>
        </w:rPr>
        <w:t xml:space="preserve">　下村　勝</w:t>
      </w:r>
      <w:r w:rsidR="00980D62">
        <w:rPr>
          <w:rFonts w:hint="eastAsia"/>
          <w:b w:val="0"/>
        </w:rPr>
        <w:t xml:space="preserve">　様</w:t>
      </w:r>
    </w:p>
    <w:p w:rsidR="00427C04" w:rsidRPr="00427C04" w:rsidRDefault="00427C04">
      <w:pPr>
        <w:kinsoku/>
        <w:rPr>
          <w:b w:val="0"/>
        </w:rPr>
      </w:pPr>
    </w:p>
    <w:tbl>
      <w:tblPr>
        <w:tblW w:w="8084" w:type="dxa"/>
        <w:tblInd w:w="3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2835"/>
        <w:gridCol w:w="3686"/>
      </w:tblGrid>
      <w:tr w:rsidR="00980D62" w:rsidRPr="00427C04" w:rsidTr="0006082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563" w:type="dxa"/>
            <w:vMerge w:val="restart"/>
          </w:tcPr>
          <w:p w:rsidR="00980D62" w:rsidRPr="00427C04" w:rsidRDefault="00980D62">
            <w:pPr>
              <w:kinsoku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980D62" w:rsidRPr="00427C04" w:rsidRDefault="00980D62">
            <w:pPr>
              <w:kinsoku/>
              <w:jc w:val="right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住</w:t>
            </w:r>
            <w:r>
              <w:rPr>
                <w:rFonts w:hint="eastAsia"/>
                <w:b w:val="0"/>
              </w:rPr>
              <w:t xml:space="preserve">　　</w:t>
            </w:r>
            <w:r w:rsidRPr="00427C04">
              <w:rPr>
                <w:rFonts w:hint="eastAsia"/>
                <w:b w:val="0"/>
              </w:rPr>
              <w:t xml:space="preserve">所　</w:t>
            </w:r>
          </w:p>
        </w:tc>
        <w:tc>
          <w:tcPr>
            <w:tcW w:w="3686" w:type="dxa"/>
            <w:vAlign w:val="center"/>
          </w:tcPr>
          <w:p w:rsidR="00980D62" w:rsidRPr="00427C04" w:rsidRDefault="00980D62">
            <w:pPr>
              <w:kinsoku/>
              <w:rPr>
                <w:b w:val="0"/>
              </w:rPr>
            </w:pPr>
          </w:p>
        </w:tc>
      </w:tr>
      <w:tr w:rsidR="00980D62" w:rsidRPr="00427C04" w:rsidTr="00ED15C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563" w:type="dxa"/>
            <w:vMerge/>
          </w:tcPr>
          <w:p w:rsidR="00980D62" w:rsidRPr="00427C04" w:rsidRDefault="00980D62">
            <w:pPr>
              <w:kinsoku/>
              <w:rPr>
                <w:b w:val="0"/>
              </w:rPr>
            </w:pPr>
          </w:p>
        </w:tc>
        <w:tc>
          <w:tcPr>
            <w:tcW w:w="2835" w:type="dxa"/>
            <w:vAlign w:val="center"/>
          </w:tcPr>
          <w:p w:rsidR="00980D62" w:rsidRPr="00427C04" w:rsidRDefault="00980D62">
            <w:pPr>
              <w:kinsoku/>
              <w:jc w:val="right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申込者　氏</w:t>
            </w:r>
            <w:r>
              <w:rPr>
                <w:rFonts w:hint="eastAsia"/>
                <w:b w:val="0"/>
              </w:rPr>
              <w:t xml:space="preserve">　　</w:t>
            </w:r>
            <w:r w:rsidRPr="00427C04">
              <w:rPr>
                <w:rFonts w:hint="eastAsia"/>
                <w:b w:val="0"/>
              </w:rPr>
              <w:t xml:space="preserve">名　</w:t>
            </w:r>
          </w:p>
        </w:tc>
        <w:tc>
          <w:tcPr>
            <w:tcW w:w="3686" w:type="dxa"/>
            <w:vAlign w:val="center"/>
          </w:tcPr>
          <w:p w:rsidR="00980D62" w:rsidRPr="00427C04" w:rsidRDefault="00980D62" w:rsidP="00891B49">
            <w:pPr>
              <w:kinsoku/>
              <w:rPr>
                <w:b w:val="0"/>
              </w:rPr>
            </w:pPr>
          </w:p>
        </w:tc>
      </w:tr>
      <w:tr w:rsidR="00980D62" w:rsidRPr="00427C04" w:rsidTr="00EB5A24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563" w:type="dxa"/>
            <w:vMerge/>
          </w:tcPr>
          <w:p w:rsidR="00980D62" w:rsidRPr="00427C04" w:rsidRDefault="00980D62">
            <w:pPr>
              <w:kinsoku/>
              <w:rPr>
                <w:b w:val="0"/>
              </w:rPr>
            </w:pPr>
          </w:p>
        </w:tc>
        <w:tc>
          <w:tcPr>
            <w:tcW w:w="2835" w:type="dxa"/>
            <w:vAlign w:val="center"/>
          </w:tcPr>
          <w:p w:rsidR="00980D62" w:rsidRPr="00427C04" w:rsidRDefault="00980D62">
            <w:pPr>
              <w:kinsoku/>
              <w:jc w:val="right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電話番号</w:t>
            </w:r>
            <w:r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:rsidR="00980D62" w:rsidRPr="00427C04" w:rsidRDefault="00980D62" w:rsidP="00891B49">
            <w:pPr>
              <w:kinsoku/>
              <w:rPr>
                <w:b w:val="0"/>
              </w:rPr>
            </w:pPr>
          </w:p>
        </w:tc>
      </w:tr>
    </w:tbl>
    <w:p w:rsidR="004451F4" w:rsidRPr="00427C04" w:rsidRDefault="00427C04" w:rsidP="00427C04">
      <w:pPr>
        <w:kinsoku/>
        <w:rPr>
          <w:b w:val="0"/>
        </w:rPr>
      </w:pPr>
      <w:r>
        <w:rPr>
          <w:rFonts w:hint="eastAsia"/>
          <w:b w:val="0"/>
        </w:rPr>
        <w:t xml:space="preserve">　</w:t>
      </w:r>
    </w:p>
    <w:p w:rsidR="004451F4" w:rsidRPr="00427C04" w:rsidRDefault="004451F4">
      <w:pPr>
        <w:ind w:left="280" w:hanging="280"/>
        <w:rPr>
          <w:b w:val="0"/>
        </w:rPr>
      </w:pPr>
      <w:r w:rsidRPr="00427C04">
        <w:rPr>
          <w:rFonts w:hint="eastAsia"/>
          <w:b w:val="0"/>
        </w:rPr>
        <w:t xml:space="preserve">　　</w:t>
      </w:r>
      <w:r w:rsidR="00427C04">
        <w:rPr>
          <w:rFonts w:hint="eastAsia"/>
          <w:b w:val="0"/>
        </w:rPr>
        <w:t>御前崎</w:t>
      </w:r>
      <w:r w:rsidRPr="00427C04">
        <w:rPr>
          <w:rFonts w:hint="eastAsia"/>
          <w:b w:val="0"/>
        </w:rPr>
        <w:t>市ネーミングライツ事業実施要綱第７条の規定に基づき、次のとおり応募します。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4451F4" w:rsidRPr="00427C04" w:rsidTr="005F4F0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93" w:type="dxa"/>
            <w:vAlign w:val="center"/>
          </w:tcPr>
          <w:p w:rsidR="004451F4" w:rsidRPr="00427C04" w:rsidRDefault="004451F4">
            <w:pPr>
              <w:kinsoku/>
              <w:jc w:val="distribute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施設名又は事業名</w:t>
            </w:r>
          </w:p>
        </w:tc>
        <w:tc>
          <w:tcPr>
            <w:tcW w:w="5387" w:type="dxa"/>
            <w:vAlign w:val="center"/>
          </w:tcPr>
          <w:p w:rsidR="004451F4" w:rsidRPr="00427C04" w:rsidRDefault="004451F4">
            <w:pPr>
              <w:kinsoku/>
              <w:rPr>
                <w:b w:val="0"/>
              </w:rPr>
            </w:pPr>
          </w:p>
        </w:tc>
      </w:tr>
      <w:tr w:rsidR="004451F4" w:rsidRPr="00427C04" w:rsidTr="005F4F0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93" w:type="dxa"/>
            <w:vAlign w:val="center"/>
          </w:tcPr>
          <w:p w:rsidR="004451F4" w:rsidRPr="00427C04" w:rsidRDefault="004451F4">
            <w:pPr>
              <w:kinsoku/>
              <w:jc w:val="distribute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愛称案</w:t>
            </w:r>
          </w:p>
        </w:tc>
        <w:tc>
          <w:tcPr>
            <w:tcW w:w="5387" w:type="dxa"/>
            <w:vAlign w:val="center"/>
          </w:tcPr>
          <w:p w:rsidR="004451F4" w:rsidRPr="00427C04" w:rsidRDefault="004451F4">
            <w:pPr>
              <w:kinsoku/>
              <w:rPr>
                <w:b w:val="0"/>
              </w:rPr>
            </w:pPr>
          </w:p>
        </w:tc>
      </w:tr>
      <w:tr w:rsidR="004451F4" w:rsidRPr="00427C04" w:rsidTr="00F1261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693" w:type="dxa"/>
            <w:vAlign w:val="center"/>
          </w:tcPr>
          <w:p w:rsidR="004451F4" w:rsidRPr="00427C04" w:rsidRDefault="004451F4">
            <w:pPr>
              <w:kinsoku/>
              <w:jc w:val="distribute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愛称の理由</w:t>
            </w:r>
          </w:p>
        </w:tc>
        <w:tc>
          <w:tcPr>
            <w:tcW w:w="5387" w:type="dxa"/>
            <w:vAlign w:val="center"/>
          </w:tcPr>
          <w:p w:rsidR="004451F4" w:rsidRPr="00427C04" w:rsidRDefault="004451F4">
            <w:pPr>
              <w:kinsoku/>
              <w:rPr>
                <w:b w:val="0"/>
              </w:rPr>
            </w:pPr>
          </w:p>
        </w:tc>
      </w:tr>
      <w:tr w:rsidR="004451F4" w:rsidRPr="00427C04" w:rsidTr="005F4F0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693" w:type="dxa"/>
            <w:vAlign w:val="center"/>
          </w:tcPr>
          <w:p w:rsidR="004451F4" w:rsidRPr="00427C04" w:rsidRDefault="004451F4">
            <w:pPr>
              <w:kinsoku/>
              <w:jc w:val="distribute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ネーミングライツ料</w:t>
            </w:r>
          </w:p>
        </w:tc>
        <w:tc>
          <w:tcPr>
            <w:tcW w:w="5387" w:type="dxa"/>
            <w:vAlign w:val="center"/>
          </w:tcPr>
          <w:p w:rsidR="004451F4" w:rsidRPr="00427C04" w:rsidRDefault="004451F4" w:rsidP="00427C04">
            <w:pPr>
              <w:kinsoku/>
              <w:jc w:val="center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 xml:space="preserve">年額　</w:t>
            </w:r>
            <w:r w:rsidR="00427C04">
              <w:rPr>
                <w:rFonts w:hint="eastAsia"/>
                <w:b w:val="0"/>
              </w:rPr>
              <w:t xml:space="preserve">　　</w:t>
            </w:r>
            <w:r w:rsidRPr="00427C04">
              <w:rPr>
                <w:rFonts w:hint="eastAsia"/>
                <w:b w:val="0"/>
              </w:rPr>
              <w:t xml:space="preserve">　　　　　　　　円（税抜）</w:t>
            </w:r>
          </w:p>
        </w:tc>
      </w:tr>
      <w:tr w:rsidR="004451F4" w:rsidRPr="00427C04" w:rsidTr="005F4F0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693" w:type="dxa"/>
            <w:vAlign w:val="center"/>
          </w:tcPr>
          <w:p w:rsidR="004451F4" w:rsidRPr="00427C04" w:rsidRDefault="004451F4">
            <w:pPr>
              <w:kinsoku/>
              <w:jc w:val="distribute"/>
              <w:rPr>
                <w:b w:val="0"/>
              </w:rPr>
            </w:pPr>
            <w:r w:rsidRPr="00427C04">
              <w:rPr>
                <w:rFonts w:hint="eastAsia"/>
                <w:b w:val="0"/>
              </w:rPr>
              <w:t>応募の動機</w:t>
            </w:r>
          </w:p>
        </w:tc>
        <w:tc>
          <w:tcPr>
            <w:tcW w:w="5387" w:type="dxa"/>
            <w:vAlign w:val="center"/>
          </w:tcPr>
          <w:p w:rsidR="004451F4" w:rsidRPr="00427C04" w:rsidRDefault="004451F4">
            <w:pPr>
              <w:kinsoku/>
              <w:rPr>
                <w:b w:val="0"/>
              </w:rPr>
            </w:pPr>
          </w:p>
        </w:tc>
      </w:tr>
    </w:tbl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</w:t>
      </w:r>
      <w:r w:rsidRPr="00427C04">
        <w:rPr>
          <w:b w:val="0"/>
        </w:rPr>
        <w:t>(</w:t>
      </w:r>
      <w:r w:rsidRPr="00427C04">
        <w:rPr>
          <w:rFonts w:hint="eastAsia"/>
          <w:b w:val="0"/>
        </w:rPr>
        <w:t>注</w:t>
      </w:r>
      <w:r w:rsidRPr="00427C04">
        <w:rPr>
          <w:b w:val="0"/>
        </w:rPr>
        <w:t>)</w:t>
      </w:r>
      <w:r w:rsidRPr="00427C04">
        <w:rPr>
          <w:rFonts w:hint="eastAsia"/>
          <w:b w:val="0"/>
        </w:rPr>
        <w:t xml:space="preserve">　法人その他の団体の場合は、次の書類を添付すること。</w:t>
      </w:r>
    </w:p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　１　法人等の概要を記載した書類</w:t>
      </w:r>
    </w:p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　２　定款、寄附行為その他これらに類する書類</w:t>
      </w:r>
    </w:p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　３　法人の登記事項証明書（法人である場合に限る。）</w:t>
      </w:r>
    </w:p>
    <w:p w:rsidR="004451F4" w:rsidRPr="00427C04" w:rsidRDefault="004451F4">
      <w:pPr>
        <w:kinsoku/>
        <w:ind w:left="798" w:hanging="798"/>
        <w:rPr>
          <w:b w:val="0"/>
        </w:rPr>
      </w:pPr>
      <w:r w:rsidRPr="00427C04">
        <w:rPr>
          <w:rFonts w:hint="eastAsia"/>
          <w:b w:val="0"/>
        </w:rPr>
        <w:t xml:space="preserve">　　４　直近１事業年度分の決算報告書（貸借対照表及び損益計算書）及び事業報告書</w:t>
      </w:r>
    </w:p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　５　直近１事業年度分の納税に関する証明書のうち、別に定めるもの</w:t>
      </w:r>
    </w:p>
    <w:p w:rsidR="004451F4" w:rsidRPr="00427C04" w:rsidRDefault="004451F4">
      <w:pPr>
        <w:kinsoku/>
        <w:rPr>
          <w:b w:val="0"/>
        </w:rPr>
      </w:pPr>
      <w:r w:rsidRPr="00427C04">
        <w:rPr>
          <w:rFonts w:hint="eastAsia"/>
          <w:b w:val="0"/>
        </w:rPr>
        <w:t xml:space="preserve">　　６　その他市長が必要と認めるもの</w:t>
      </w:r>
    </w:p>
    <w:sectPr w:rsidR="004451F4" w:rsidRPr="00427C04" w:rsidSect="00427C0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8E" w:rsidRDefault="0040618E" w:rsidP="00D56276">
      <w:r>
        <w:separator/>
      </w:r>
    </w:p>
  </w:endnote>
  <w:endnote w:type="continuationSeparator" w:id="0">
    <w:p w:rsidR="0040618E" w:rsidRDefault="0040618E" w:rsidP="00D5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F4" w:rsidRDefault="004451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1F4" w:rsidRDefault="004451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8E" w:rsidRDefault="0040618E" w:rsidP="00D56276">
      <w:r>
        <w:separator/>
      </w:r>
    </w:p>
  </w:footnote>
  <w:footnote w:type="continuationSeparator" w:id="0">
    <w:p w:rsidR="0040618E" w:rsidRDefault="0040618E" w:rsidP="00D5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F4"/>
    <w:rsid w:val="0006082A"/>
    <w:rsid w:val="00135945"/>
    <w:rsid w:val="002A2CE8"/>
    <w:rsid w:val="0040618E"/>
    <w:rsid w:val="00427C04"/>
    <w:rsid w:val="004451F4"/>
    <w:rsid w:val="005F4F0E"/>
    <w:rsid w:val="00891B49"/>
    <w:rsid w:val="00980D62"/>
    <w:rsid w:val="009F36CC"/>
    <w:rsid w:val="00A3117C"/>
    <w:rsid w:val="00BE73ED"/>
    <w:rsid w:val="00D56276"/>
    <w:rsid w:val="00E34320"/>
    <w:rsid w:val="00EB4D32"/>
    <w:rsid w:val="00EB5A24"/>
    <w:rsid w:val="00ED15CA"/>
    <w:rsid w:val="00F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27BCB2-9769-4EDD-8CD6-CA7EE221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427C0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7C04"/>
    <w:rPr>
      <w:rFonts w:asciiTheme="majorHAnsi" w:eastAsiaTheme="majorEastAsia" w:hAnsiTheme="majorHAnsi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3798;&#30000;&#24066;&#24467;&#21069;\&#23798;&#30000;&#24066;&#24467;&#21069;\&#23798;&#30000;&#24066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島田市様式テンプレート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澤入　正和</dc:creator>
  <cp:keywords/>
  <dc:description/>
  <cp:lastModifiedBy>澤入　正和</cp:lastModifiedBy>
  <cp:revision>2</cp:revision>
  <cp:lastPrinted>2023-09-28T06:52:00Z</cp:lastPrinted>
  <dcterms:created xsi:type="dcterms:W3CDTF">2024-05-10T00:12:00Z</dcterms:created>
  <dcterms:modified xsi:type="dcterms:W3CDTF">2024-05-10T00:12:00Z</dcterms:modified>
</cp:coreProperties>
</file>